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100" w:type="dxa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87"/>
        <w:gridCol w:w="1017"/>
        <w:gridCol w:w="1102"/>
        <w:gridCol w:w="1096"/>
        <w:gridCol w:w="1174"/>
        <w:gridCol w:w="1186"/>
        <w:gridCol w:w="1173"/>
        <w:gridCol w:w="1668"/>
      </w:tblGrid>
      <w:tr>
        <w:trPr>
          <w:trHeight w:val="1400"/>
        </w:trPr>
        <w:tc>
          <w:tcPr>
            <w:tcW w:w="9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" w:firstLine="220"/>
              <w:jc w:val="both"/>
              <w:textAlignment w:val="center"/>
              <w:rPr>
                <w:rFonts w:ascii="方正小标宋简体" w:eastAsia="方正小标宋简体" w:cs="仿宋_GB2312" w:hint="eastAsia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cs="仿宋_GB2312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sz="0" w:space="0" w:color="auto"/>
                <w:lang w:val="en-US" w:eastAsia="zh-CN"/>
              </w:rPr>
              <w:t>高增乡公开招聘政府专职消防员报名表</w:t>
            </w:r>
          </w:p>
        </w:tc>
      </w:tr>
      <w:tr>
        <w:trPr>
          <w:trHeight w:val="12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民族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相片</w:t>
            </w:r>
          </w:p>
        </w:tc>
      </w:tr>
      <w:tr>
        <w:trPr>
          <w:trHeight w:val="12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政治面貌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健康状态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学历学位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是否退伍军人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4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身份证号码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驾驶证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身搞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sz="0" w:space="0" w:color="auto"/>
                <w:lang w:val="en-US" w:eastAsia="zh-CN"/>
              </w:rPr>
              <w:t>（cm）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报考岗位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体重（kg)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现工作单位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家庭详细地址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毕业学校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联系电话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7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个人 简历</w:t>
            </w:r>
          </w:p>
        </w:tc>
        <w:tc>
          <w:tcPr>
            <w:tcW w:w="90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44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00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0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家庭</w:t>
              <w:br/>
              <w:t>成员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关系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政治面貌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工作单位</w:t>
            </w: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0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/>
        </w:trPr>
        <w:tc>
          <w:tcPr>
            <w:tcW w:w="9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       备注：简历从初中开始写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WM3NTczN2YwZWVhOTNlZmJhNTgxNjZjOTJmYTZiY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customStyle="1" w:styleId="15">
    <w:name w:val="font01"/>
    <w:qFormat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qFormat/>
    <w:basedOn w:val="10"/>
    <w:rPr>
      <w:rFonts w:asci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Yozo_Office27021597764231180</Application>
  <Pages>1</Pages>
  <Words>0</Words>
  <Characters>174</Characters>
  <Lines>0</Lines>
  <Paragraphs>2</Paragraphs>
  <CharactersWithSpaces>232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0</cp:revision>
  <dcterms:created xsi:type="dcterms:W3CDTF">2023-10-05T07:35:52Z</dcterms:created>
  <dcterms:modified xsi:type="dcterms:W3CDTF">2023-12-03T08:40:44Z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360912A22D1A4DD98280DD6DF4CD1D0B_12</vt:lpwstr>
  </property>
</Properties>
</file>