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E387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2:</w:t>
      </w:r>
    </w:p>
    <w:tbl>
      <w:tblPr>
        <w:tblStyle w:val="3"/>
        <w:tblW w:w="6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</w:tblGrid>
      <w:tr w14:paraId="30A7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D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台江县人民医院第四阶段面试成绩及入围体检名单公布</w:t>
            </w:r>
          </w:p>
        </w:tc>
      </w:tr>
      <w:tr w14:paraId="30ABB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抽签顺序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</w:tr>
      <w:tr w14:paraId="4178A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2C5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10B1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熊龙昌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3A91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B94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F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3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6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BF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0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4FB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B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7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C2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B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E51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F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5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3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C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84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5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1D2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6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F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9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C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2B1F0D5">
      <w:pPr>
        <w:spacing w:line="560" w:lineRule="exact"/>
        <w:rPr>
          <w:rFonts w:hint="eastAsia" w:ascii="方正小标宋简体" w:hAnsi="方正小标宋简体" w:eastAsia="方正小标宋简体" w:cs="方正小标宋简体"/>
          <w:b/>
          <w:sz w:val="24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M2Y3ZmI1OWI4YzkyYTFmOTg5NjA4NjM2OWViOGMifQ=="/>
  </w:docVars>
  <w:rsids>
    <w:rsidRoot w:val="00172A27"/>
    <w:rsid w:val="00031E15"/>
    <w:rsid w:val="00065955"/>
    <w:rsid w:val="0045473A"/>
    <w:rsid w:val="005102E5"/>
    <w:rsid w:val="005B5967"/>
    <w:rsid w:val="005E0109"/>
    <w:rsid w:val="006C013F"/>
    <w:rsid w:val="00727EED"/>
    <w:rsid w:val="00875320"/>
    <w:rsid w:val="008A11E2"/>
    <w:rsid w:val="0090787D"/>
    <w:rsid w:val="00B3523A"/>
    <w:rsid w:val="00C610E1"/>
    <w:rsid w:val="00CA5FEB"/>
    <w:rsid w:val="00CC2C84"/>
    <w:rsid w:val="00E34073"/>
    <w:rsid w:val="00E64C2F"/>
    <w:rsid w:val="00EB0339"/>
    <w:rsid w:val="00EE168B"/>
    <w:rsid w:val="0151468D"/>
    <w:rsid w:val="01924EFB"/>
    <w:rsid w:val="02FB7C19"/>
    <w:rsid w:val="03D31143"/>
    <w:rsid w:val="056900CB"/>
    <w:rsid w:val="05AE2255"/>
    <w:rsid w:val="06011367"/>
    <w:rsid w:val="07214336"/>
    <w:rsid w:val="072D2861"/>
    <w:rsid w:val="08CA067C"/>
    <w:rsid w:val="0B014562"/>
    <w:rsid w:val="0B6D22D0"/>
    <w:rsid w:val="0BB93948"/>
    <w:rsid w:val="0C897056"/>
    <w:rsid w:val="0CB97065"/>
    <w:rsid w:val="0D7B3FC1"/>
    <w:rsid w:val="0F5C1172"/>
    <w:rsid w:val="115127E1"/>
    <w:rsid w:val="11803AC0"/>
    <w:rsid w:val="11C661B4"/>
    <w:rsid w:val="12A6441B"/>
    <w:rsid w:val="159F46D7"/>
    <w:rsid w:val="15AA5B61"/>
    <w:rsid w:val="17A56B63"/>
    <w:rsid w:val="18860D7D"/>
    <w:rsid w:val="1AED5DB5"/>
    <w:rsid w:val="1F405073"/>
    <w:rsid w:val="21C2213A"/>
    <w:rsid w:val="22382CB2"/>
    <w:rsid w:val="239A1176"/>
    <w:rsid w:val="256D2A85"/>
    <w:rsid w:val="2A6E2DBB"/>
    <w:rsid w:val="2DC81988"/>
    <w:rsid w:val="2E850B92"/>
    <w:rsid w:val="2F94188C"/>
    <w:rsid w:val="30226CDE"/>
    <w:rsid w:val="30C20AF8"/>
    <w:rsid w:val="324C06E6"/>
    <w:rsid w:val="325A6336"/>
    <w:rsid w:val="34070AFC"/>
    <w:rsid w:val="377B661C"/>
    <w:rsid w:val="3A4626F6"/>
    <w:rsid w:val="3DE124D8"/>
    <w:rsid w:val="3FA825BF"/>
    <w:rsid w:val="3FC71AF8"/>
    <w:rsid w:val="407527C7"/>
    <w:rsid w:val="411C75E7"/>
    <w:rsid w:val="417E5EDD"/>
    <w:rsid w:val="42D55F4C"/>
    <w:rsid w:val="42F95436"/>
    <w:rsid w:val="443C0F0C"/>
    <w:rsid w:val="44CC354F"/>
    <w:rsid w:val="4580542F"/>
    <w:rsid w:val="467F664E"/>
    <w:rsid w:val="474C7DCA"/>
    <w:rsid w:val="47552320"/>
    <w:rsid w:val="485968EC"/>
    <w:rsid w:val="48964C41"/>
    <w:rsid w:val="492761E4"/>
    <w:rsid w:val="49821029"/>
    <w:rsid w:val="4A533073"/>
    <w:rsid w:val="4A57169A"/>
    <w:rsid w:val="4BCF6043"/>
    <w:rsid w:val="4BE47F7F"/>
    <w:rsid w:val="4D657B55"/>
    <w:rsid w:val="4D8B3F9B"/>
    <w:rsid w:val="4DDA06B3"/>
    <w:rsid w:val="4E364C07"/>
    <w:rsid w:val="53B371A1"/>
    <w:rsid w:val="53F14213"/>
    <w:rsid w:val="5D017156"/>
    <w:rsid w:val="5D9C5807"/>
    <w:rsid w:val="5F8576D1"/>
    <w:rsid w:val="61B103EB"/>
    <w:rsid w:val="62260EFA"/>
    <w:rsid w:val="62687241"/>
    <w:rsid w:val="65B37C6A"/>
    <w:rsid w:val="66AF2659"/>
    <w:rsid w:val="68214BA8"/>
    <w:rsid w:val="68F275B0"/>
    <w:rsid w:val="68F32F42"/>
    <w:rsid w:val="69F95905"/>
    <w:rsid w:val="6A851EB1"/>
    <w:rsid w:val="6B80694A"/>
    <w:rsid w:val="6BE711A3"/>
    <w:rsid w:val="6BFA214F"/>
    <w:rsid w:val="6C4D701E"/>
    <w:rsid w:val="6C9667C3"/>
    <w:rsid w:val="70871AD7"/>
    <w:rsid w:val="72C33204"/>
    <w:rsid w:val="732B3AD5"/>
    <w:rsid w:val="73695978"/>
    <w:rsid w:val="76D623BE"/>
    <w:rsid w:val="77D43C28"/>
    <w:rsid w:val="77F44957"/>
    <w:rsid w:val="786E2080"/>
    <w:rsid w:val="79BA63C9"/>
    <w:rsid w:val="7A5B3B7A"/>
    <w:rsid w:val="7BDE3252"/>
    <w:rsid w:val="7C5B3368"/>
    <w:rsid w:val="7D6B7BE5"/>
    <w:rsid w:val="7E651484"/>
    <w:rsid w:val="7EA9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99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autoRedefine/>
    <w:qFormat/>
    <w:uiPriority w:val="99"/>
    <w:pPr>
      <w:ind w:left="100" w:leftChars="2500"/>
    </w:pPr>
  </w:style>
  <w:style w:type="paragraph" w:customStyle="1" w:styleId="5">
    <w:name w:val="列出段落"/>
    <w:basedOn w:val="1"/>
    <w:autoRedefine/>
    <w:qFormat/>
    <w:uiPriority w:val="99"/>
    <w:pPr>
      <w:ind w:firstLine="420" w:firstLineChars="200"/>
    </w:pPr>
    <w:rPr>
      <w:szCs w:val="22"/>
    </w:rPr>
  </w:style>
  <w:style w:type="character" w:customStyle="1" w:styleId="6">
    <w:name w:val="Date Char"/>
    <w:basedOn w:val="4"/>
    <w:link w:val="2"/>
    <w:autoRedefine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785</Words>
  <Characters>894</Characters>
  <Lines>0</Lines>
  <Paragraphs>0</Paragraphs>
  <TotalTime>12</TotalTime>
  <ScaleCrop>false</ScaleCrop>
  <LinksUpToDate>false</LinksUpToDate>
  <CharactersWithSpaces>963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2020-12-31T09:50:00Z</dcterms:created>
  <dc:creator>Administrator</dc:creator>
  <cp:lastModifiedBy>zjq</cp:lastModifiedBy>
  <cp:lastPrinted>2021-12-20T01:09:00Z</cp:lastPrinted>
  <dcterms:modified xsi:type="dcterms:W3CDTF">2025-01-03T03:11:31Z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410561145_cloud</vt:lpwstr>
  </property>
  <property fmtid="{D5CDD505-2E9C-101B-9397-08002B2CF9AE}" pid="4" name="ICV">
    <vt:lpwstr>7C9BB1C5DE654CC6B25236E750A9FBB4_13</vt:lpwstr>
  </property>
  <property fmtid="{D5CDD505-2E9C-101B-9397-08002B2CF9AE}" pid="5" name="KSOTemplateDocerSaveRecord">
    <vt:lpwstr>eyJoZGlkIjoiODNmODQyOTM2NzhiMTgwYzRlNDAyOTNhMTI0NWZkMGQiLCJ1c2VySWQiOiI2MDgyODE3NjgifQ==</vt:lpwstr>
  </property>
</Properties>
</file>